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7  июля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 и подведомственные налоговые органы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апреля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июня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696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287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845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2.9%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6.8%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0.9%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4.3%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29.8%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344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40.7%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284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896B-7F6D-460A-B629-735E2FE2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376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Мычко</cp:lastModifiedBy>
  <cp:revision>19</cp:revision>
  <cp:lastPrinted>2020-07-06T23:03:00Z</cp:lastPrinted>
  <dcterms:created xsi:type="dcterms:W3CDTF">2019-09-02T22:34:00Z</dcterms:created>
  <dcterms:modified xsi:type="dcterms:W3CDTF">2020-07-06T23:12:00Z</dcterms:modified>
</cp:coreProperties>
</file>